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56" w:rsidRPr="00C75098" w:rsidRDefault="006D3456" w:rsidP="00C75098">
      <w:pPr>
        <w:pStyle w:val="ListParagraph"/>
        <w:ind w:left="0"/>
        <w:jc w:val="center"/>
        <w:rPr>
          <w:rFonts w:cs="Calibri"/>
          <w:b/>
          <w:bCs/>
        </w:rPr>
      </w:pPr>
      <w:r w:rsidRPr="00C75098">
        <w:rPr>
          <w:rFonts w:cs="Calibri"/>
          <w:b/>
          <w:bCs/>
        </w:rPr>
        <w:t>INIZIATIVA “</w:t>
      </w:r>
      <w:r>
        <w:rPr>
          <w:rFonts w:cs="Calibri"/>
          <w:b/>
          <w:bCs/>
        </w:rPr>
        <w:t>POGGIO A CAIANO PREMIO IMPRESA</w:t>
      </w:r>
      <w:r w:rsidRPr="00C75098">
        <w:rPr>
          <w:rFonts w:cs="Calibri"/>
          <w:b/>
          <w:bCs/>
        </w:rPr>
        <w:t xml:space="preserve"> </w:t>
      </w:r>
      <w:smartTag w:uri="urn:schemas-microsoft-com:office:smarttags" w:element="metricconverter">
        <w:smartTagPr>
          <w:attr w:name="ProductID" w:val="2022”"/>
        </w:smartTagPr>
        <w:r w:rsidRPr="00C75098">
          <w:rPr>
            <w:rFonts w:cs="Calibri"/>
            <w:b/>
            <w:bCs/>
          </w:rPr>
          <w:t>2022”</w:t>
        </w:r>
      </w:smartTag>
    </w:p>
    <w:p w:rsidR="006D3456" w:rsidRPr="00C75098" w:rsidRDefault="006D3456" w:rsidP="00C75098">
      <w:pPr>
        <w:pStyle w:val="ListParagraph"/>
        <w:ind w:left="0"/>
        <w:jc w:val="center"/>
        <w:rPr>
          <w:rFonts w:cs="Calibri"/>
          <w:b/>
          <w:bCs/>
        </w:rPr>
      </w:pPr>
      <w:r w:rsidRPr="00C75098">
        <w:rPr>
          <w:rFonts w:cs="Calibri"/>
          <w:b/>
          <w:bCs/>
        </w:rPr>
        <w:t xml:space="preserve">MODULO DI </w:t>
      </w:r>
      <w:r>
        <w:rPr>
          <w:rFonts w:cs="Calibri"/>
          <w:b/>
          <w:bCs/>
        </w:rPr>
        <w:t>CANDIDATURA</w:t>
      </w:r>
    </w:p>
    <w:p w:rsidR="006D3456" w:rsidRPr="00C75098" w:rsidRDefault="006D3456" w:rsidP="00C75098">
      <w:pPr>
        <w:pStyle w:val="ListParagraph"/>
        <w:ind w:left="0"/>
        <w:rPr>
          <w:rFonts w:cs="Calibri"/>
          <w:b/>
          <w:bCs/>
        </w:rPr>
      </w:pPr>
    </w:p>
    <w:p w:rsidR="006D3456" w:rsidRPr="00C75098" w:rsidRDefault="006D3456" w:rsidP="00C75098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- </w:t>
      </w:r>
      <w:r w:rsidRPr="00C75098">
        <w:rPr>
          <w:rFonts w:cs="Calibri"/>
          <w:b/>
          <w:bCs/>
        </w:rPr>
        <w:t>SEZIONE A: DATI AZIENDALI</w:t>
      </w:r>
    </w:p>
    <w:p w:rsidR="006D3456" w:rsidRPr="00C75098" w:rsidRDefault="006D3456" w:rsidP="00C75098">
      <w:pPr>
        <w:rPr>
          <w:rFonts w:cs="Calibri"/>
        </w:rPr>
      </w:pPr>
      <w:r w:rsidRPr="00C75098">
        <w:rPr>
          <w:rFonts w:cs="Calibri"/>
        </w:rPr>
        <w:t>Ragione Sociale ______________________________________________________________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Sede Legale _________________________________________________________________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Codice Fiscale _______________________________ Partita IVA 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Codice ATECO __________________________________ REA _________________________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Recapito telefonico aziendale ___________________________________________________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Indirizzo di posta elettronica aziendale ___________________________________________</w:t>
      </w:r>
    </w:p>
    <w:p w:rsidR="006D3456" w:rsidRPr="00C75098" w:rsidRDefault="006D3456" w:rsidP="00546273">
      <w:pPr>
        <w:rPr>
          <w:rFonts w:cs="Calibri"/>
        </w:rPr>
      </w:pPr>
      <w:r w:rsidRPr="00C75098">
        <w:rPr>
          <w:rFonts w:cs="Calibri"/>
        </w:rPr>
        <w:t>Eventuale indirizzo internet aziendale ___________________________________________</w:t>
      </w:r>
    </w:p>
    <w:p w:rsidR="006D3456" w:rsidRDefault="006D3456" w:rsidP="00546273">
      <w:pPr>
        <w:rPr>
          <w:rFonts w:cs="Calibri"/>
        </w:rPr>
      </w:pPr>
      <w:r w:rsidRPr="00C75098">
        <w:rPr>
          <w:rFonts w:cs="Calibri"/>
        </w:rPr>
        <w:t xml:space="preserve">Dimensioni </w:t>
      </w:r>
      <w:r w:rsidRPr="00965053">
        <w:rPr>
          <w:rFonts w:cs="Calibri"/>
        </w:rPr>
        <w:t>dell’azienda (alla data del _________):</w:t>
      </w:r>
    </w:p>
    <w:p w:rsidR="006D3456" w:rsidRPr="00965053" w:rsidRDefault="006D3456" w:rsidP="00B155EE">
      <w:pPr>
        <w:rPr>
          <w:rFonts w:cs="Calibri"/>
        </w:rPr>
      </w:pPr>
      <w:r>
        <w:rPr>
          <w:rFonts w:cs="Calibri"/>
        </w:rPr>
        <w:t xml:space="preserve">|_| </w:t>
      </w:r>
      <w:r w:rsidRPr="00965053">
        <w:rPr>
          <w:rFonts w:cs="Calibri"/>
        </w:rPr>
        <w:t xml:space="preserve">tra </w:t>
      </w:r>
      <w:r>
        <w:rPr>
          <w:rFonts w:cs="Calibri"/>
        </w:rPr>
        <w:t>0 e 9 dipendenti</w:t>
      </w:r>
    </w:p>
    <w:p w:rsidR="006D3456" w:rsidRPr="00965053" w:rsidRDefault="006D3456" w:rsidP="00C75098">
      <w:pPr>
        <w:rPr>
          <w:rFonts w:cs="Calibri"/>
        </w:rPr>
      </w:pPr>
      <w:r>
        <w:rPr>
          <w:rFonts w:cs="Calibri"/>
        </w:rPr>
        <w:t>|_| tra 10 e 49 dipendenti</w:t>
      </w:r>
    </w:p>
    <w:p w:rsidR="006D3456" w:rsidRPr="00965053" w:rsidRDefault="006D3456" w:rsidP="00C75098">
      <w:pPr>
        <w:rPr>
          <w:rFonts w:cs="Calibri"/>
        </w:rPr>
      </w:pPr>
      <w:r>
        <w:rPr>
          <w:rFonts w:cs="Calibri"/>
        </w:rPr>
        <w:t xml:space="preserve">|_| </w:t>
      </w:r>
      <w:r w:rsidRPr="00965053">
        <w:rPr>
          <w:rFonts w:cs="Calibri"/>
        </w:rPr>
        <w:t>tra</w:t>
      </w:r>
      <w:r>
        <w:rPr>
          <w:rFonts w:cs="Calibri"/>
        </w:rPr>
        <w:t xml:space="preserve"> 50 e 249 dipendenti</w:t>
      </w:r>
    </w:p>
    <w:p w:rsidR="006D3456" w:rsidRDefault="006D3456" w:rsidP="00C75098">
      <w:pPr>
        <w:rPr>
          <w:rFonts w:cs="Calibri"/>
          <w:b/>
          <w:bCs/>
        </w:rPr>
      </w:pPr>
    </w:p>
    <w:p w:rsidR="006D3456" w:rsidRPr="00965053" w:rsidRDefault="006D3456" w:rsidP="00C75098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- </w:t>
      </w:r>
      <w:r w:rsidRPr="00965053">
        <w:rPr>
          <w:rFonts w:cs="Calibri"/>
          <w:b/>
          <w:bCs/>
        </w:rPr>
        <w:t>SEZIONE B: DATI DI CONTATTO</w:t>
      </w:r>
    </w:p>
    <w:p w:rsidR="006D3456" w:rsidRPr="00965053" w:rsidRDefault="006D3456" w:rsidP="00546273">
      <w:pPr>
        <w:rPr>
          <w:rFonts w:cs="Calibri"/>
        </w:rPr>
      </w:pPr>
      <w:r w:rsidRPr="00965053">
        <w:rPr>
          <w:rFonts w:cs="Calibri"/>
        </w:rPr>
        <w:t>Nome ____________________________________  Cognome _________________________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>Recapito telefonico personale ___________________________________________________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>Indirizzo di posta elettronica personale ____________________________________________</w:t>
      </w:r>
    </w:p>
    <w:p w:rsidR="006D3456" w:rsidRPr="00965053" w:rsidRDefault="006D3456" w:rsidP="00546273">
      <w:pPr>
        <w:rPr>
          <w:rFonts w:cs="Calibri"/>
        </w:rPr>
      </w:pPr>
      <w:r w:rsidRPr="00965053">
        <w:rPr>
          <w:rFonts w:cs="Calibri"/>
        </w:rPr>
        <w:t>Ruolo aziendale: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 xml:space="preserve">|_| titolare 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 xml:space="preserve">|_| legale rappresentante 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>|_| direttore generale</w:t>
      </w:r>
    </w:p>
    <w:p w:rsidR="006D3456" w:rsidRPr="00965053" w:rsidRDefault="006D3456" w:rsidP="00C75098">
      <w:pPr>
        <w:rPr>
          <w:rFonts w:cs="Calibri"/>
        </w:rPr>
      </w:pPr>
      <w:r w:rsidRPr="00965053">
        <w:rPr>
          <w:rFonts w:cs="Calibri"/>
        </w:rPr>
        <w:t>|_| amministratore delegato</w:t>
      </w:r>
    </w:p>
    <w:p w:rsidR="006D3456" w:rsidRDefault="006D3456" w:rsidP="00C75098">
      <w:pPr>
        <w:rPr>
          <w:rFonts w:cs="Calibri"/>
        </w:rPr>
      </w:pPr>
      <w:r w:rsidRPr="00965053">
        <w:rPr>
          <w:rFonts w:cs="Calibri"/>
        </w:rPr>
        <w:t>|_| responsabile amministrativo</w:t>
      </w:r>
    </w:p>
    <w:p w:rsidR="006D3456" w:rsidRDefault="006D3456" w:rsidP="00C75098">
      <w:pPr>
        <w:rPr>
          <w:rFonts w:cs="Calibri"/>
        </w:rPr>
      </w:pPr>
      <w:r w:rsidRPr="00C75098">
        <w:rPr>
          <w:rFonts w:cs="Calibri"/>
        </w:rPr>
        <w:t xml:space="preserve">|_| </w:t>
      </w:r>
      <w:r>
        <w:rPr>
          <w:rFonts w:cs="Calibri"/>
        </w:rPr>
        <w:t>altro (indicare il ruolo) ____________________________________________________</w:t>
      </w:r>
    </w:p>
    <w:p w:rsidR="006D3456" w:rsidRDefault="006D3456" w:rsidP="00546273">
      <w:pPr>
        <w:rPr>
          <w:rFonts w:cs="Calibri"/>
          <w:b/>
          <w:bCs/>
        </w:rPr>
      </w:pPr>
    </w:p>
    <w:p w:rsidR="006D3456" w:rsidRPr="000063EB" w:rsidRDefault="006D3456" w:rsidP="00546273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- </w:t>
      </w:r>
      <w:r w:rsidRPr="000063EB">
        <w:rPr>
          <w:rFonts w:cs="Calibri"/>
          <w:b/>
          <w:bCs/>
        </w:rPr>
        <w:t>SEZIONE C: CATEGORIA DI PARTECIPAZIONE*</w:t>
      </w:r>
    </w:p>
    <w:p w:rsidR="006D3456" w:rsidRPr="008D1B33" w:rsidRDefault="006D3456" w:rsidP="00E52226">
      <w:pPr>
        <w:rPr>
          <w:rFonts w:cs="Calibri"/>
          <w:caps/>
        </w:rPr>
      </w:pPr>
      <w:r w:rsidRPr="008D1B33">
        <w:rPr>
          <w:rFonts w:cs="Calibri"/>
          <w:caps/>
        </w:rPr>
        <w:t xml:space="preserve">|_| </w:t>
      </w:r>
      <w:r w:rsidRPr="008D1B33">
        <w:rPr>
          <w:b/>
          <w:bCs/>
          <w:caps/>
        </w:rPr>
        <w:t>Sostenibilità ambientale</w:t>
      </w:r>
      <w:r w:rsidRPr="008D1B33">
        <w:rPr>
          <w:rFonts w:cs="Calibri"/>
          <w:caps/>
        </w:rPr>
        <w:t xml:space="preserve"> </w:t>
      </w:r>
    </w:p>
    <w:p w:rsidR="006D3456" w:rsidRPr="008D1B33" w:rsidRDefault="006D3456" w:rsidP="00E305DB">
      <w:pPr>
        <w:spacing w:after="0" w:line="240" w:lineRule="auto"/>
        <w:jc w:val="both"/>
        <w:rPr>
          <w:caps/>
        </w:rPr>
      </w:pPr>
      <w:r w:rsidRPr="008D1B33">
        <w:rPr>
          <w:rFonts w:cs="Calibri"/>
          <w:caps/>
        </w:rPr>
        <w:t xml:space="preserve">|_| </w:t>
      </w:r>
      <w:r w:rsidRPr="008D1B33">
        <w:rPr>
          <w:b/>
          <w:bCs/>
          <w:caps/>
        </w:rPr>
        <w:t>Innovazione</w:t>
      </w:r>
    </w:p>
    <w:p w:rsidR="006D3456" w:rsidRPr="008D1B33" w:rsidRDefault="006D3456" w:rsidP="00E305DB">
      <w:pPr>
        <w:spacing w:after="0" w:line="240" w:lineRule="auto"/>
        <w:jc w:val="both"/>
        <w:rPr>
          <w:rFonts w:cs="Calibri"/>
          <w:caps/>
        </w:rPr>
      </w:pPr>
    </w:p>
    <w:p w:rsidR="006D3456" w:rsidRPr="008D1B33" w:rsidRDefault="006D3456" w:rsidP="00E305DB">
      <w:pPr>
        <w:spacing w:after="0" w:line="240" w:lineRule="auto"/>
        <w:jc w:val="both"/>
        <w:rPr>
          <w:caps/>
        </w:rPr>
      </w:pPr>
      <w:r w:rsidRPr="008D1B33">
        <w:rPr>
          <w:rFonts w:cs="Calibri"/>
          <w:caps/>
        </w:rPr>
        <w:t xml:space="preserve">|_| </w:t>
      </w:r>
      <w:r w:rsidRPr="008D1B33">
        <w:rPr>
          <w:b/>
          <w:bCs/>
          <w:caps/>
        </w:rPr>
        <w:t>Tradizione</w:t>
      </w:r>
      <w:r w:rsidRPr="008D1B33">
        <w:rPr>
          <w:caps/>
        </w:rPr>
        <w:t xml:space="preserve"> </w:t>
      </w:r>
    </w:p>
    <w:p w:rsidR="006D3456" w:rsidRPr="008D1B33" w:rsidRDefault="006D3456" w:rsidP="00E52226">
      <w:pPr>
        <w:rPr>
          <w:caps/>
        </w:rPr>
      </w:pPr>
    </w:p>
    <w:p w:rsidR="006D3456" w:rsidRPr="008D1B33" w:rsidRDefault="006D3456" w:rsidP="00A24F32">
      <w:pPr>
        <w:spacing w:after="0" w:line="240" w:lineRule="auto"/>
        <w:jc w:val="both"/>
        <w:rPr>
          <w:rFonts w:cs="Calibri"/>
          <w:caps/>
        </w:rPr>
      </w:pPr>
      <w:r w:rsidRPr="008D1B33">
        <w:rPr>
          <w:rFonts w:cs="Calibri"/>
          <w:caps/>
        </w:rPr>
        <w:t xml:space="preserve">|_| </w:t>
      </w:r>
      <w:r w:rsidRPr="008D1B33">
        <w:rPr>
          <w:rFonts w:cs="Calibri"/>
          <w:b/>
          <w:bCs/>
          <w:caps/>
        </w:rPr>
        <w:t>Welfare</w:t>
      </w:r>
    </w:p>
    <w:p w:rsidR="006D3456" w:rsidRPr="008D1B33" w:rsidRDefault="006D3456" w:rsidP="00A24F32">
      <w:pPr>
        <w:spacing w:after="0" w:line="240" w:lineRule="auto"/>
        <w:jc w:val="both"/>
        <w:rPr>
          <w:rFonts w:cs="Calibri"/>
          <w:caps/>
        </w:rPr>
      </w:pPr>
    </w:p>
    <w:p w:rsidR="006D3456" w:rsidRPr="008D1B33" w:rsidRDefault="006D3456" w:rsidP="00A24F32">
      <w:pPr>
        <w:spacing w:after="0" w:line="240" w:lineRule="auto"/>
        <w:jc w:val="both"/>
        <w:rPr>
          <w:rFonts w:cs="Calibri"/>
          <w:caps/>
        </w:rPr>
      </w:pPr>
      <w:r w:rsidRPr="008D1B33">
        <w:rPr>
          <w:rFonts w:cs="Calibri"/>
          <w:caps/>
        </w:rPr>
        <w:t xml:space="preserve">|_| </w:t>
      </w:r>
      <w:r w:rsidRPr="008D1B33">
        <w:rPr>
          <w:rFonts w:cs="Calibri"/>
          <w:b/>
          <w:bCs/>
          <w:caps/>
        </w:rPr>
        <w:t>Impresa e territorio</w:t>
      </w:r>
    </w:p>
    <w:p w:rsidR="006D3456" w:rsidRPr="008D1B33" w:rsidRDefault="006D3456" w:rsidP="00A24F32">
      <w:pPr>
        <w:spacing w:after="0" w:line="240" w:lineRule="auto"/>
        <w:jc w:val="both"/>
        <w:rPr>
          <w:rFonts w:cs="Calibri"/>
          <w:caps/>
        </w:rPr>
      </w:pPr>
    </w:p>
    <w:p w:rsidR="006D3456" w:rsidRPr="008D1B33" w:rsidRDefault="006D3456" w:rsidP="00546273">
      <w:pPr>
        <w:rPr>
          <w:rFonts w:cs="Calibri"/>
          <w:b/>
          <w:caps/>
          <w:u w:val="single"/>
        </w:rPr>
      </w:pPr>
      <w:r w:rsidRPr="008D1B33">
        <w:rPr>
          <w:rFonts w:cs="Calibri"/>
          <w:b/>
          <w:caps/>
          <w:u w:val="single"/>
        </w:rPr>
        <w:t xml:space="preserve">*è possibile </w:t>
      </w:r>
      <w:r>
        <w:rPr>
          <w:rFonts w:cs="Calibri"/>
          <w:b/>
          <w:caps/>
          <w:u w:val="single"/>
        </w:rPr>
        <w:t xml:space="preserve">candidarsi </w:t>
      </w:r>
      <w:r w:rsidRPr="008D1B33">
        <w:rPr>
          <w:rFonts w:cs="Calibri"/>
          <w:b/>
          <w:caps/>
          <w:u w:val="single"/>
        </w:rPr>
        <w:t>anche</w:t>
      </w:r>
      <w:r>
        <w:rPr>
          <w:rFonts w:cs="Calibri"/>
          <w:b/>
          <w:caps/>
          <w:u w:val="single"/>
        </w:rPr>
        <w:t xml:space="preserve"> a</w:t>
      </w:r>
      <w:r w:rsidRPr="008D1B33">
        <w:rPr>
          <w:rFonts w:cs="Calibri"/>
          <w:b/>
          <w:caps/>
          <w:u w:val="single"/>
        </w:rPr>
        <w:t xml:space="preserve"> più ambiti tematici</w:t>
      </w:r>
    </w:p>
    <w:p w:rsidR="006D3456" w:rsidRPr="000063EB" w:rsidRDefault="006D3456" w:rsidP="00546273">
      <w:pPr>
        <w:rPr>
          <w:rFonts w:cs="Calibri"/>
          <w:color w:val="4472C4"/>
        </w:rPr>
      </w:pPr>
    </w:p>
    <w:p w:rsidR="006D3456" w:rsidRPr="000063EB" w:rsidRDefault="006D3456" w:rsidP="00546273">
      <w:pPr>
        <w:rPr>
          <w:rFonts w:cs="Calibri"/>
        </w:rPr>
      </w:pPr>
      <w:r>
        <w:rPr>
          <w:rFonts w:cs="Calibri"/>
          <w:b/>
          <w:bCs/>
        </w:rPr>
        <w:t xml:space="preserve">- </w:t>
      </w:r>
      <w:r w:rsidRPr="000063EB">
        <w:rPr>
          <w:rFonts w:cs="Calibri"/>
          <w:b/>
          <w:bCs/>
        </w:rPr>
        <w:t>SEZIONE D: DESCRIZIONE / PRESENTAZIONE DELL’AZIENDA (</w:t>
      </w:r>
      <w:r w:rsidRPr="000063EB">
        <w:rPr>
          <w:rFonts w:cs="Calibri"/>
        </w:rPr>
        <w:t>Testo libero per un massimo di 2</w:t>
      </w:r>
      <w:r>
        <w:rPr>
          <w:rFonts w:cs="Calibri"/>
        </w:rPr>
        <w:t>.</w:t>
      </w:r>
      <w:r w:rsidRPr="000063EB">
        <w:rPr>
          <w:rFonts w:cs="Calibri"/>
        </w:rPr>
        <w:t>000 battute)</w:t>
      </w:r>
    </w:p>
    <w:p w:rsidR="006D3456" w:rsidRPr="000063EB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Pr="00546273" w:rsidRDefault="006D3456" w:rsidP="00546273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- SEZIONE F: </w:t>
      </w:r>
      <w:r w:rsidRPr="00546273">
        <w:rPr>
          <w:rFonts w:cs="Calibri"/>
          <w:b/>
          <w:bCs/>
        </w:rPr>
        <w:t>DESCRIZIONE DELL</w:t>
      </w:r>
      <w:r>
        <w:rPr>
          <w:rFonts w:cs="Calibri"/>
          <w:b/>
          <w:bCs/>
        </w:rPr>
        <w:t xml:space="preserve">E AZIONI INTRAPRESE </w:t>
      </w:r>
      <w:r w:rsidRPr="00D93414">
        <w:rPr>
          <w:rFonts w:cs="Calibri"/>
          <w:b/>
          <w:bCs/>
        </w:rPr>
        <w:t>(</w:t>
      </w:r>
      <w:r w:rsidRPr="00D93414">
        <w:rPr>
          <w:rFonts w:cs="Calibri"/>
        </w:rPr>
        <w:t>Testo libero per un massimo di 2000 battute)</w:t>
      </w: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Pr="00546273" w:rsidRDefault="006D3456" w:rsidP="007B00B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- SEZIONE G: </w:t>
      </w:r>
      <w:r w:rsidRPr="00546273">
        <w:rPr>
          <w:rFonts w:cs="Calibri"/>
          <w:b/>
          <w:bCs/>
        </w:rPr>
        <w:t>DESCRIZIONE DE</w:t>
      </w:r>
      <w:r>
        <w:rPr>
          <w:rFonts w:cs="Calibri"/>
          <w:b/>
          <w:bCs/>
        </w:rPr>
        <w:t xml:space="preserve">I RISULTATI E DEI BENIFICI OTTENUTI </w:t>
      </w:r>
      <w:r w:rsidRPr="00D93414">
        <w:rPr>
          <w:rFonts w:cs="Calibri"/>
          <w:b/>
          <w:bCs/>
        </w:rPr>
        <w:t>(</w:t>
      </w:r>
      <w:r w:rsidRPr="00D93414">
        <w:rPr>
          <w:rFonts w:cs="Calibri"/>
        </w:rPr>
        <w:t>Testo libero per un massimo di 2000 battute)</w:t>
      </w: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Pr="00965053" w:rsidRDefault="006D3456" w:rsidP="00546273">
      <w:pPr>
        <w:rPr>
          <w:rFonts w:cs="Calibri"/>
          <w:bCs/>
        </w:rPr>
      </w:pPr>
      <w:r>
        <w:rPr>
          <w:rFonts w:cs="Calibri"/>
          <w:b/>
          <w:bCs/>
        </w:rPr>
        <w:t xml:space="preserve">- ALLEGATI EVENTUALI </w:t>
      </w:r>
      <w:r w:rsidRPr="00965053">
        <w:rPr>
          <w:rFonts w:cs="Calibri"/>
          <w:bCs/>
        </w:rPr>
        <w:t>(</w:t>
      </w:r>
      <w:r>
        <w:rPr>
          <w:rFonts w:cs="Calibri"/>
          <w:bCs/>
        </w:rPr>
        <w:t>n</w:t>
      </w:r>
      <w:r w:rsidRPr="00965053">
        <w:rPr>
          <w:rFonts w:cs="Calibri"/>
          <w:bCs/>
        </w:rPr>
        <w:t xml:space="preserve">on allegare oltre n. </w:t>
      </w:r>
      <w:r>
        <w:rPr>
          <w:rFonts w:cs="Calibri"/>
          <w:bCs/>
        </w:rPr>
        <w:t>3</w:t>
      </w:r>
      <w:r w:rsidRPr="00965053">
        <w:rPr>
          <w:rFonts w:cs="Calibri"/>
          <w:bCs/>
        </w:rPr>
        <w:t xml:space="preserve"> f</w:t>
      </w:r>
      <w:r>
        <w:rPr>
          <w:rFonts w:cs="Calibri"/>
          <w:bCs/>
        </w:rPr>
        <w:t>o</w:t>
      </w:r>
      <w:r w:rsidRPr="00965053">
        <w:rPr>
          <w:rFonts w:cs="Calibri"/>
          <w:bCs/>
        </w:rPr>
        <w:t>tografie)</w:t>
      </w: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</w:p>
    <w:p w:rsidR="006D3456" w:rsidRDefault="006D3456" w:rsidP="00546273">
      <w:pPr>
        <w:rPr>
          <w:rFonts w:cs="Calibri"/>
          <w:b/>
          <w:bCs/>
        </w:rPr>
      </w:pPr>
      <w:r>
        <w:rPr>
          <w:rFonts w:cs="Calibri"/>
          <w:b/>
          <w:bCs/>
        </w:rPr>
        <w:t>Con l’invio del presente modulo di adesione, si autorizza da parte dei Promotori il trattamento dei dati presenti nel modulo stesso, ai sensi dell’art. 13 del GDPR (Regolamento UE 2016/679) per le finalità relative all’iniziativa “POGGIO A CAIANO PREMIO IMPRESA”.</w:t>
      </w:r>
    </w:p>
    <w:sectPr w:rsidR="006D3456" w:rsidSect="00923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D4A"/>
    <w:multiLevelType w:val="hybridMultilevel"/>
    <w:tmpl w:val="D8BE96AA"/>
    <w:lvl w:ilvl="0" w:tplc="806E8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0454A"/>
    <w:multiLevelType w:val="multilevel"/>
    <w:tmpl w:val="E8F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555630"/>
    <w:multiLevelType w:val="multilevel"/>
    <w:tmpl w:val="5EC66B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>
    <w:nsid w:val="41EA74C9"/>
    <w:multiLevelType w:val="hybridMultilevel"/>
    <w:tmpl w:val="E7B480DE"/>
    <w:lvl w:ilvl="0" w:tplc="4426D9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53399"/>
    <w:multiLevelType w:val="hybridMultilevel"/>
    <w:tmpl w:val="837A4426"/>
    <w:lvl w:ilvl="0" w:tplc="DCB49F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8ED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B8F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FE0DF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26F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4AD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F2447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500E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9872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56F5340C"/>
    <w:multiLevelType w:val="hybridMultilevel"/>
    <w:tmpl w:val="B75A9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683D72"/>
    <w:multiLevelType w:val="multilevel"/>
    <w:tmpl w:val="E2D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373805"/>
    <w:multiLevelType w:val="multilevel"/>
    <w:tmpl w:val="B2B0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273"/>
    <w:rsid w:val="000063EB"/>
    <w:rsid w:val="000333BB"/>
    <w:rsid w:val="000647BB"/>
    <w:rsid w:val="00083B51"/>
    <w:rsid w:val="000C63ED"/>
    <w:rsid w:val="000D7CA8"/>
    <w:rsid w:val="000E4955"/>
    <w:rsid w:val="000E6849"/>
    <w:rsid w:val="00105AA4"/>
    <w:rsid w:val="00126C99"/>
    <w:rsid w:val="0013678C"/>
    <w:rsid w:val="001A1E5A"/>
    <w:rsid w:val="001B58B0"/>
    <w:rsid w:val="001D4EBF"/>
    <w:rsid w:val="002123B9"/>
    <w:rsid w:val="00216303"/>
    <w:rsid w:val="002247D0"/>
    <w:rsid w:val="00240587"/>
    <w:rsid w:val="002B6D3D"/>
    <w:rsid w:val="002F3FCE"/>
    <w:rsid w:val="00301CFC"/>
    <w:rsid w:val="003040A5"/>
    <w:rsid w:val="00356269"/>
    <w:rsid w:val="00367E24"/>
    <w:rsid w:val="003F32EE"/>
    <w:rsid w:val="004558D5"/>
    <w:rsid w:val="00494C74"/>
    <w:rsid w:val="004A7432"/>
    <w:rsid w:val="004C2404"/>
    <w:rsid w:val="004E1D7C"/>
    <w:rsid w:val="005442A9"/>
    <w:rsid w:val="00546273"/>
    <w:rsid w:val="00552461"/>
    <w:rsid w:val="005933E4"/>
    <w:rsid w:val="005B0B20"/>
    <w:rsid w:val="00617F6F"/>
    <w:rsid w:val="006235E3"/>
    <w:rsid w:val="006403B4"/>
    <w:rsid w:val="0066451B"/>
    <w:rsid w:val="006C55FC"/>
    <w:rsid w:val="006D3456"/>
    <w:rsid w:val="006F2A9E"/>
    <w:rsid w:val="006F4F64"/>
    <w:rsid w:val="00711241"/>
    <w:rsid w:val="0072639F"/>
    <w:rsid w:val="00726D75"/>
    <w:rsid w:val="0076300A"/>
    <w:rsid w:val="0076351F"/>
    <w:rsid w:val="00785887"/>
    <w:rsid w:val="007A2F1C"/>
    <w:rsid w:val="007B00BA"/>
    <w:rsid w:val="007B30F8"/>
    <w:rsid w:val="007C2949"/>
    <w:rsid w:val="007E7693"/>
    <w:rsid w:val="00800785"/>
    <w:rsid w:val="0082293D"/>
    <w:rsid w:val="00826FD7"/>
    <w:rsid w:val="0089302E"/>
    <w:rsid w:val="008D1B33"/>
    <w:rsid w:val="009023CE"/>
    <w:rsid w:val="00923C37"/>
    <w:rsid w:val="00931772"/>
    <w:rsid w:val="00965053"/>
    <w:rsid w:val="009B44DA"/>
    <w:rsid w:val="009F3DE2"/>
    <w:rsid w:val="00A22A7C"/>
    <w:rsid w:val="00A24F32"/>
    <w:rsid w:val="00AA122E"/>
    <w:rsid w:val="00AB2F1B"/>
    <w:rsid w:val="00AF57E4"/>
    <w:rsid w:val="00AF57ED"/>
    <w:rsid w:val="00B00D22"/>
    <w:rsid w:val="00B155EE"/>
    <w:rsid w:val="00B7730A"/>
    <w:rsid w:val="00BC5AB5"/>
    <w:rsid w:val="00BF6042"/>
    <w:rsid w:val="00C71FE5"/>
    <w:rsid w:val="00C75098"/>
    <w:rsid w:val="00C911FD"/>
    <w:rsid w:val="00CE54EB"/>
    <w:rsid w:val="00D00E94"/>
    <w:rsid w:val="00D20BE1"/>
    <w:rsid w:val="00D24027"/>
    <w:rsid w:val="00D31E32"/>
    <w:rsid w:val="00D37E0D"/>
    <w:rsid w:val="00D80193"/>
    <w:rsid w:val="00D93414"/>
    <w:rsid w:val="00DB7089"/>
    <w:rsid w:val="00E260BE"/>
    <w:rsid w:val="00E305DB"/>
    <w:rsid w:val="00E4380B"/>
    <w:rsid w:val="00E45AB3"/>
    <w:rsid w:val="00E52226"/>
    <w:rsid w:val="00E85751"/>
    <w:rsid w:val="00F57188"/>
    <w:rsid w:val="00F60FB8"/>
    <w:rsid w:val="00F833EE"/>
    <w:rsid w:val="00F8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3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827446968276399548msoplaintext">
    <w:name w:val="m_-1827446968276399548msoplaintext"/>
    <w:basedOn w:val="Normal"/>
    <w:uiPriority w:val="99"/>
    <w:rsid w:val="00546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-6818155297811515727msolistparagraph">
    <w:name w:val="m_-6818155297811515727msolistparagraph"/>
    <w:basedOn w:val="Normal"/>
    <w:uiPriority w:val="99"/>
    <w:rsid w:val="00546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5742323451842895945msolistparagraph">
    <w:name w:val="m_5742323451842895945msolistparagraph"/>
    <w:basedOn w:val="Normal"/>
    <w:uiPriority w:val="99"/>
    <w:rsid w:val="00546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546273"/>
    <w:pPr>
      <w:ind w:left="720"/>
      <w:contextualSpacing/>
    </w:pPr>
  </w:style>
  <w:style w:type="table" w:styleId="TableGrid">
    <w:name w:val="Table Grid"/>
    <w:basedOn w:val="TableNormal"/>
    <w:uiPriority w:val="99"/>
    <w:rsid w:val="00DB70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4-colore11">
    <w:name w:val="Tabella griglia 4 - colore 11"/>
    <w:uiPriority w:val="99"/>
    <w:rsid w:val="000647B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B44D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B44DA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99"/>
    <w:qFormat/>
    <w:rsid w:val="0078588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4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320</Words>
  <Characters>1825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Regazzo</dc:creator>
  <cp:keywords/>
  <dc:description/>
  <cp:lastModifiedBy>cpac84</cp:lastModifiedBy>
  <cp:revision>8</cp:revision>
  <dcterms:created xsi:type="dcterms:W3CDTF">2022-10-19T07:21:00Z</dcterms:created>
  <dcterms:modified xsi:type="dcterms:W3CDTF">2022-11-04T09:32:00Z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0x010100D81B64F5AA80184DA58E30711F638314</vt:lpwstr>
  </property>
</Properties>
</file>